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D1" w:rsidRPr="00D22711" w:rsidRDefault="00CD35D1" w:rsidP="00CE7446">
      <w:pPr>
        <w:autoSpaceDE w:val="0"/>
        <w:autoSpaceDN w:val="0"/>
        <w:spacing w:afterLines="100" w:line="700" w:lineRule="exact"/>
        <w:jc w:val="center"/>
        <w:rPr>
          <w:rFonts w:ascii="黑体" w:eastAsia="黑体" w:hAnsi="黑体" w:cs="宋体"/>
          <w:sz w:val="40"/>
          <w:szCs w:val="32"/>
        </w:rPr>
      </w:pPr>
      <w:r w:rsidRPr="00D22711">
        <w:rPr>
          <w:rFonts w:ascii="黑体" w:eastAsia="黑体" w:hAnsi="黑体" w:cs="宋体" w:hint="eastAsia"/>
          <w:sz w:val="40"/>
          <w:szCs w:val="32"/>
        </w:rPr>
        <w:t>海南大学</w:t>
      </w:r>
      <w:bookmarkStart w:id="0" w:name="_Hlk529308514"/>
      <w:r w:rsidRPr="00D22711">
        <w:rPr>
          <w:rFonts w:ascii="黑体" w:eastAsia="黑体" w:hAnsi="黑体" w:cs="宋体"/>
          <w:sz w:val="40"/>
          <w:szCs w:val="32"/>
        </w:rPr>
        <w:t>2017-2018</w:t>
      </w:r>
      <w:bookmarkStart w:id="1" w:name="_Hlk529298139"/>
      <w:r>
        <w:rPr>
          <w:rFonts w:ascii="黑体" w:eastAsia="黑体" w:hAnsi="黑体" w:cs="宋体" w:hint="eastAsia"/>
          <w:sz w:val="40"/>
          <w:szCs w:val="32"/>
        </w:rPr>
        <w:t>学年</w:t>
      </w:r>
      <w:r w:rsidRPr="00D22711">
        <w:rPr>
          <w:rFonts w:ascii="黑体" w:eastAsia="黑体" w:hAnsi="黑体" w:cs="宋体" w:hint="eastAsia"/>
          <w:sz w:val="40"/>
          <w:szCs w:val="32"/>
        </w:rPr>
        <w:t>优秀研究生会（标兵）</w:t>
      </w:r>
      <w:bookmarkEnd w:id="0"/>
      <w:bookmarkEnd w:id="1"/>
      <w:r w:rsidRPr="00D22711">
        <w:rPr>
          <w:rFonts w:ascii="黑体" w:eastAsia="黑体" w:hAnsi="黑体" w:cs="宋体" w:hint="eastAsia"/>
          <w:sz w:val="40"/>
          <w:szCs w:val="32"/>
        </w:rPr>
        <w:t>评选结果公示</w:t>
      </w:r>
    </w:p>
    <w:p w:rsidR="00CD35D1" w:rsidRDefault="00CD35D1" w:rsidP="00CE7446">
      <w:pPr>
        <w:spacing w:beforeLines="100"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D35D1" w:rsidRPr="00D22711" w:rsidRDefault="00CD35D1" w:rsidP="00D22711">
      <w:pPr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为树立典型、表彰先进，</w:t>
      </w:r>
      <w:r w:rsidRPr="0000797C">
        <w:rPr>
          <w:rFonts w:ascii="宋体" w:eastAsia="宋体" w:hAnsi="宋体" w:cs="宋体" w:hint="eastAsia"/>
          <w:kern w:val="0"/>
          <w:sz w:val="28"/>
          <w:szCs w:val="28"/>
        </w:rPr>
        <w:t>经</w:t>
      </w:r>
      <w:r>
        <w:rPr>
          <w:rFonts w:ascii="宋体" w:eastAsia="宋体" w:hAnsi="宋体" w:cs="宋体" w:hint="eastAsia"/>
          <w:kern w:val="0"/>
          <w:sz w:val="28"/>
          <w:szCs w:val="28"/>
        </w:rPr>
        <w:t>各学院研究生会申请，所在学院推荐，校党委研究生工作部审核，共评选出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个优秀研究生会（标兵）和</w:t>
      </w:r>
      <w:r>
        <w:rPr>
          <w:rFonts w:ascii="宋体" w:eastAsia="宋体" w:hAnsi="宋体" w:cs="宋体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个优秀研究生会作为</w:t>
      </w:r>
      <w:r w:rsidRPr="00851F44">
        <w:rPr>
          <w:rFonts w:ascii="宋体" w:eastAsia="宋体" w:hAnsi="宋体" w:cs="宋体"/>
          <w:kern w:val="0"/>
          <w:sz w:val="28"/>
          <w:szCs w:val="28"/>
        </w:rPr>
        <w:t>2017-2018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</w:t>
      </w:r>
      <w:r w:rsidRPr="00851F44">
        <w:rPr>
          <w:rFonts w:ascii="宋体" w:eastAsia="宋体" w:hAnsi="宋体" w:cs="宋体" w:hint="eastAsia"/>
          <w:kern w:val="0"/>
          <w:sz w:val="28"/>
          <w:szCs w:val="28"/>
        </w:rPr>
        <w:t>优秀研究生会（标兵）</w:t>
      </w:r>
      <w:r>
        <w:rPr>
          <w:rFonts w:ascii="宋体" w:eastAsia="宋体" w:hAnsi="宋体" w:cs="宋体" w:hint="eastAsia"/>
          <w:kern w:val="0"/>
          <w:sz w:val="28"/>
          <w:szCs w:val="28"/>
        </w:rPr>
        <w:t>称号获得单位。现对评选结果进行公示，公示期为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天，从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1"/>
          <w:attr w:name="Year" w:val="2018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2018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年</w:t>
        </w: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7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1"/>
          <w:attr w:name="Year" w:val="2018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9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。如有异议，请实名反映</w:t>
      </w:r>
      <w:r>
        <w:rPr>
          <w:rFonts w:cs="宋体" w:hint="eastAsia"/>
          <w:sz w:val="28"/>
          <w:szCs w:val="28"/>
        </w:rPr>
        <w:t>。</w:t>
      </w:r>
    </w:p>
    <w:p w:rsidR="00CD35D1" w:rsidRPr="00086D04" w:rsidRDefault="00CD35D1" w:rsidP="00D22711">
      <w:pPr>
        <w:autoSpaceDE w:val="0"/>
        <w:autoSpaceDN w:val="0"/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举报电话：</w:t>
      </w:r>
      <w:r w:rsidRPr="00D22711">
        <w:rPr>
          <w:rFonts w:ascii="宋体" w:eastAsia="宋体" w:hAnsi="宋体" w:cs="宋体"/>
          <w:kern w:val="0"/>
          <w:sz w:val="28"/>
          <w:szCs w:val="28"/>
        </w:rPr>
        <w:t xml:space="preserve">(0898)66291023 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曾老师</w:t>
      </w:r>
    </w:p>
    <w:p w:rsidR="00CD35D1" w:rsidRPr="00086D04" w:rsidRDefault="00CD35D1" w:rsidP="00D22711">
      <w:pPr>
        <w:autoSpaceDE w:val="0"/>
        <w:autoSpaceDN w:val="0"/>
        <w:spacing w:line="360" w:lineRule="auto"/>
        <w:rPr>
          <w:rFonts w:cs="宋体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附件：海南大学</w:t>
      </w:r>
      <w:r w:rsidRPr="00D22711">
        <w:rPr>
          <w:rFonts w:ascii="宋体" w:eastAsia="宋体" w:hAnsi="宋体" w:cs="宋体"/>
          <w:kern w:val="0"/>
          <w:sz w:val="28"/>
          <w:szCs w:val="28"/>
        </w:rPr>
        <w:t>2017-2018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学年优秀研究生会（标兵）公示名单</w:t>
      </w: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FD3DC1">
      <w:pPr>
        <w:autoSpaceDE w:val="0"/>
        <w:autoSpaceDN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FD3DC1">
      <w:pPr>
        <w:autoSpaceDE w:val="0"/>
        <w:autoSpaceDN w:val="0"/>
        <w:spacing w:line="360" w:lineRule="auto"/>
        <w:ind w:right="840" w:firstLineChars="300" w:firstLine="84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CD35D1" w:rsidRPr="00CE7446" w:rsidRDefault="00CD35D1" w:rsidP="00FD3DC1">
      <w:pPr>
        <w:autoSpaceDE w:val="0"/>
        <w:autoSpaceDN w:val="0"/>
        <w:spacing w:line="360" w:lineRule="auto"/>
        <w:ind w:right="840" w:firstLineChars="300" w:firstLine="840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CD35D1" w:rsidRPr="005E3D82" w:rsidRDefault="00CD35D1" w:rsidP="00CE7446">
      <w:pPr>
        <w:autoSpaceDE w:val="0"/>
        <w:autoSpaceDN w:val="0"/>
        <w:spacing w:afterLines="100" w:line="360" w:lineRule="auto"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  <w:r w:rsidRPr="005E3D82">
        <w:rPr>
          <w:rFonts w:ascii="微软雅黑" w:eastAsia="微软雅黑" w:hAnsi="微软雅黑" w:cs="宋体" w:hint="eastAsia"/>
          <w:kern w:val="0"/>
          <w:sz w:val="28"/>
          <w:szCs w:val="28"/>
        </w:rPr>
        <w:t>海南大学</w:t>
      </w:r>
      <w:r w:rsidRPr="005E3D82">
        <w:rPr>
          <w:rFonts w:ascii="微软雅黑" w:eastAsia="微软雅黑" w:hAnsi="微软雅黑" w:cs="宋体"/>
          <w:kern w:val="0"/>
          <w:sz w:val="28"/>
          <w:szCs w:val="28"/>
        </w:rPr>
        <w:t>2017-2018</w:t>
      </w:r>
      <w:r w:rsidRPr="005E3D82">
        <w:rPr>
          <w:rFonts w:ascii="微软雅黑" w:eastAsia="微软雅黑" w:hAnsi="微软雅黑" w:cs="宋体" w:hint="eastAsia"/>
          <w:kern w:val="0"/>
          <w:sz w:val="28"/>
          <w:szCs w:val="28"/>
        </w:rPr>
        <w:t>学年</w:t>
      </w:r>
      <w:bookmarkStart w:id="2" w:name="_GoBack"/>
      <w:bookmarkEnd w:id="2"/>
      <w:r w:rsidRPr="005E3D82">
        <w:rPr>
          <w:rFonts w:ascii="微软雅黑" w:eastAsia="微软雅黑" w:hAnsi="微软雅黑" w:cs="宋体" w:hint="eastAsia"/>
          <w:kern w:val="0"/>
          <w:sz w:val="28"/>
          <w:szCs w:val="28"/>
        </w:rPr>
        <w:t>优秀研究生会（标兵）公示名单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4933"/>
      </w:tblGrid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等级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1762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热带农林学院研究生会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海南大学优秀研究生会（标兵）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马克思主义学院研究生会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海南大学优秀研究生会（标兵）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外国语学院研究生会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海南大学优秀研究生会（标兵）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机电工程学院研究生会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海洋学院研究生会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法学院研究生会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食品学院研究生会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旅游学院研究生会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  <w:tr w:rsidR="00CD35D1" w:rsidRPr="00A834A7" w:rsidTr="00A834A7">
        <w:trPr>
          <w:jc w:val="center"/>
        </w:trPr>
        <w:tc>
          <w:tcPr>
            <w:tcW w:w="3114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材料与化工学院研究生会</w:t>
            </w:r>
          </w:p>
        </w:tc>
        <w:tc>
          <w:tcPr>
            <w:tcW w:w="4933" w:type="dxa"/>
          </w:tcPr>
          <w:p w:rsidR="00CD35D1" w:rsidRPr="001762FA" w:rsidRDefault="00CD35D1" w:rsidP="00A834A7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762FA">
              <w:rPr>
                <w:rFonts w:ascii="仿宋" w:eastAsia="仿宋" w:hAnsi="仿宋" w:cs="宋体" w:hint="eastAsia"/>
                <w:kern w:val="0"/>
                <w:sz w:val="24"/>
              </w:rPr>
              <w:t>海南大学优秀研究生会</w:t>
            </w:r>
          </w:p>
        </w:tc>
      </w:tr>
    </w:tbl>
    <w:p w:rsidR="00CD35D1" w:rsidRPr="00D22711" w:rsidRDefault="00CD35D1" w:rsidP="005E3D82">
      <w:pPr>
        <w:autoSpaceDE w:val="0"/>
        <w:autoSpaceDN w:val="0"/>
        <w:spacing w:line="360" w:lineRule="auto"/>
        <w:jc w:val="center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Default="00CD35D1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CD35D1" w:rsidRPr="00D22711" w:rsidRDefault="00CD35D1" w:rsidP="0000797C">
      <w:pPr>
        <w:spacing w:line="360" w:lineRule="auto"/>
        <w:jc w:val="left"/>
        <w:rPr>
          <w:rFonts w:ascii="宋体" w:eastAsia="宋体" w:hAnsi="宋体" w:cs="宋体"/>
          <w:color w:val="000000"/>
          <w:w w:val="90"/>
          <w:sz w:val="28"/>
          <w:szCs w:val="44"/>
        </w:rPr>
      </w:pPr>
    </w:p>
    <w:sectPr w:rsidR="00CD35D1" w:rsidRPr="00D22711" w:rsidSect="00565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D1" w:rsidRDefault="00CD35D1" w:rsidP="00D22711">
      <w:r>
        <w:separator/>
      </w:r>
    </w:p>
  </w:endnote>
  <w:endnote w:type="continuationSeparator" w:id="0">
    <w:p w:rsidR="00CD35D1" w:rsidRDefault="00CD35D1" w:rsidP="00D22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D1" w:rsidRDefault="00CD35D1" w:rsidP="00D22711">
      <w:r>
        <w:separator/>
      </w:r>
    </w:p>
  </w:footnote>
  <w:footnote w:type="continuationSeparator" w:id="0">
    <w:p w:rsidR="00CD35D1" w:rsidRDefault="00CD35D1" w:rsidP="00D227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7C0"/>
    <w:rsid w:val="0000797C"/>
    <w:rsid w:val="00086D04"/>
    <w:rsid w:val="00101EEB"/>
    <w:rsid w:val="001762FA"/>
    <w:rsid w:val="002677F8"/>
    <w:rsid w:val="00274770"/>
    <w:rsid w:val="005253C5"/>
    <w:rsid w:val="00565A17"/>
    <w:rsid w:val="00584F0F"/>
    <w:rsid w:val="00585EFF"/>
    <w:rsid w:val="00591BF8"/>
    <w:rsid w:val="00596B52"/>
    <w:rsid w:val="005E3D82"/>
    <w:rsid w:val="00617FD6"/>
    <w:rsid w:val="006522BF"/>
    <w:rsid w:val="006E5A63"/>
    <w:rsid w:val="00851F44"/>
    <w:rsid w:val="00A04F2C"/>
    <w:rsid w:val="00A834A7"/>
    <w:rsid w:val="00B1103E"/>
    <w:rsid w:val="00B647C0"/>
    <w:rsid w:val="00CD35D1"/>
    <w:rsid w:val="00CE7446"/>
    <w:rsid w:val="00D22711"/>
    <w:rsid w:val="00D24788"/>
    <w:rsid w:val="00E3186A"/>
    <w:rsid w:val="00F434F4"/>
    <w:rsid w:val="00FD3DC1"/>
    <w:rsid w:val="00FE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71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2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271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434F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75</Words>
  <Characters>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1003529907@qq.com</dc:creator>
  <cp:keywords/>
  <dc:description/>
  <cp:lastModifiedBy>何佳</cp:lastModifiedBy>
  <cp:revision>12</cp:revision>
  <cp:lastPrinted>2018-11-07T01:38:00Z</cp:lastPrinted>
  <dcterms:created xsi:type="dcterms:W3CDTF">2018-11-06T11:43:00Z</dcterms:created>
  <dcterms:modified xsi:type="dcterms:W3CDTF">2018-11-07T07:35:00Z</dcterms:modified>
</cp:coreProperties>
</file>